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80" w:rsidRDefault="00514C21" w:rsidP="00FA5C80">
      <w:pPr>
        <w:jc w:val="center"/>
        <w:outlineLvl w:val="0"/>
        <w:rPr>
          <w:b/>
          <w:sz w:val="28"/>
          <w:szCs w:val="28"/>
        </w:rPr>
      </w:pPr>
      <w:r>
        <w:rPr>
          <w:b/>
          <w:sz w:val="28"/>
          <w:szCs w:val="28"/>
        </w:rPr>
        <w:t>CCSDA Division Championship Meet</w:t>
      </w:r>
    </w:p>
    <w:p w:rsidR="00FA5C80" w:rsidRDefault="009557F1" w:rsidP="00FA5C80">
      <w:pPr>
        <w:rPr>
          <w:b/>
        </w:rPr>
      </w:pPr>
    </w:p>
    <w:p w:rsidR="00FA5C80" w:rsidRDefault="00514C21" w:rsidP="00FA5C80">
      <w:pPr>
        <w:numPr>
          <w:ilvl w:val="0"/>
          <w:numId w:val="1"/>
        </w:numPr>
        <w:rPr>
          <w:b/>
        </w:rPr>
      </w:pPr>
      <w:r>
        <w:rPr>
          <w:b/>
        </w:rPr>
        <w:t>Time and Location</w:t>
      </w:r>
    </w:p>
    <w:p w:rsidR="00FA5C80" w:rsidRDefault="009557F1" w:rsidP="00FA5C80">
      <w:pPr>
        <w:ind w:left="720"/>
        <w:rPr>
          <w:b/>
        </w:rPr>
      </w:pPr>
    </w:p>
    <w:p w:rsidR="00FA5C80" w:rsidRDefault="008C29B0" w:rsidP="00FA5C80">
      <w:pPr>
        <w:ind w:left="720"/>
      </w:pPr>
      <w:r>
        <w:t>___________________</w:t>
      </w:r>
      <w:r w:rsidR="00514C21">
        <w:t xml:space="preserve"> is proud to host the 201</w:t>
      </w:r>
      <w:r>
        <w:t>3</w:t>
      </w:r>
      <w:r w:rsidR="00514C21">
        <w:t xml:space="preserve"> “</w:t>
      </w:r>
      <w:r>
        <w:t>__</w:t>
      </w:r>
      <w:r w:rsidR="00514C21">
        <w:t xml:space="preserve">” Division Championship Meet on </w:t>
      </w:r>
      <w:r>
        <w:t>______________</w:t>
      </w:r>
      <w:r w:rsidR="00514C21">
        <w:t xml:space="preserve"> at </w:t>
      </w:r>
      <w:r>
        <w:t>__________</w:t>
      </w:r>
      <w:r w:rsidR="00514C21">
        <w:t xml:space="preserve">.  Warm-ups will be from </w:t>
      </w:r>
      <w:r>
        <w:t>____________</w:t>
      </w:r>
      <w:r w:rsidR="00514C21">
        <w:t xml:space="preserve"> PM.  The meet will be conducted in accordance with the bylaws of the CCSDA. </w:t>
      </w:r>
    </w:p>
    <w:p w:rsidR="00FA5C80" w:rsidRDefault="00514C21" w:rsidP="00FA5C80">
      <w:r>
        <w:t xml:space="preserve">      </w:t>
      </w:r>
    </w:p>
    <w:p w:rsidR="00FA5C80" w:rsidRDefault="00514C21" w:rsidP="00FA5C80">
      <w:pPr>
        <w:numPr>
          <w:ilvl w:val="0"/>
          <w:numId w:val="1"/>
        </w:numPr>
        <w:rPr>
          <w:b/>
        </w:rPr>
      </w:pPr>
      <w:r>
        <w:rPr>
          <w:b/>
        </w:rPr>
        <w:t>Meet Entries</w:t>
      </w:r>
    </w:p>
    <w:p w:rsidR="00FA5C80" w:rsidRDefault="009557F1" w:rsidP="00FA5C80">
      <w:pPr>
        <w:rPr>
          <w:b/>
        </w:rPr>
      </w:pPr>
    </w:p>
    <w:p w:rsidR="00FA5C80" w:rsidRDefault="00514C21" w:rsidP="00FA5C80">
      <w:pPr>
        <w:ind w:left="720"/>
      </w:pPr>
      <w:r>
        <w:t xml:space="preserve">In accordance with the CCSDA Constitution and By-Laws there shall be </w:t>
      </w:r>
      <w:r w:rsidRPr="00406CFA">
        <w:t xml:space="preserve">two (2) swimmers per club in each </w:t>
      </w:r>
      <w:r>
        <w:t xml:space="preserve">individual </w:t>
      </w:r>
      <w:r w:rsidRPr="00406CFA">
        <w:t>event</w:t>
      </w:r>
      <w:r>
        <w:t xml:space="preserve">.  Relays </w:t>
      </w:r>
      <w:r w:rsidRPr="00406CFA">
        <w:t>shall be limited to one entry per club.  Each event shall be seeded as a timed final in accordance with Article 102.5 of the rules and regulations of USA Swimming.  Entry times must be from a</w:t>
      </w:r>
      <w:r>
        <w:t>n inter-</w:t>
      </w:r>
      <w:r w:rsidRPr="00406CFA">
        <w:t xml:space="preserve">club CCSDA meet from the current season and are subject to verification.  After submission, entries may not be changed except to substitute for a swimmer who is not able to participate in the meet.  Previous entries may not be changed to accommodate the substitution.  Only the entries for the event in which the non-participating swimmer was entered may be changed.  </w:t>
      </w:r>
    </w:p>
    <w:p w:rsidR="00FA5C80" w:rsidRDefault="00514C21" w:rsidP="00FA5C80">
      <w:pPr>
        <w:ind w:left="720"/>
      </w:pPr>
      <w:r>
        <w:br/>
        <w:t>Each club is also permitted to enter a third swimmer for each individual event.  The third swimmer must be designated in advance as an “exhibition” swimmer and cannot score.  The exhibition swimmers must be identified in the electronic file containing the meet entries.</w:t>
      </w:r>
    </w:p>
    <w:p w:rsidR="00FA5C80" w:rsidRDefault="009557F1" w:rsidP="00FA5C80">
      <w:pPr>
        <w:ind w:left="720"/>
      </w:pPr>
    </w:p>
    <w:p w:rsidR="00FA5C80" w:rsidRDefault="009557F1" w:rsidP="00FA5C80">
      <w:pPr>
        <w:rPr>
          <w:b/>
        </w:rPr>
      </w:pPr>
    </w:p>
    <w:p w:rsidR="00FA5C80" w:rsidRPr="00A821A1" w:rsidRDefault="00514C21" w:rsidP="00FA5C80">
      <w:pPr>
        <w:ind w:left="720"/>
        <w:rPr>
          <w:u w:val="single"/>
        </w:rPr>
      </w:pPr>
      <w:r>
        <w:t xml:space="preserve">Each club is required to submit the following items by </w:t>
      </w:r>
      <w:r w:rsidR="008C29B0" w:rsidRPr="00A821A1">
        <w:rPr>
          <w:u w:val="single"/>
        </w:rPr>
        <w:t>_____</w:t>
      </w:r>
      <w:r w:rsidRPr="00A821A1">
        <w:rPr>
          <w:u w:val="single"/>
        </w:rPr>
        <w:t xml:space="preserve">PM on </w:t>
      </w:r>
      <w:r w:rsidR="008C29B0" w:rsidRPr="00A821A1">
        <w:rPr>
          <w:u w:val="single"/>
        </w:rPr>
        <w:t>______</w:t>
      </w:r>
      <w:r w:rsidRPr="00A821A1">
        <w:t xml:space="preserve">, </w:t>
      </w:r>
      <w:r w:rsidRPr="00A821A1">
        <w:rPr>
          <w:u w:val="single"/>
        </w:rPr>
        <w:t xml:space="preserve">July </w:t>
      </w:r>
      <w:r w:rsidR="008C29B0" w:rsidRPr="00A821A1">
        <w:rPr>
          <w:u w:val="single"/>
        </w:rPr>
        <w:t>___</w:t>
      </w:r>
      <w:proofErr w:type="gramStart"/>
      <w:r w:rsidR="008C29B0" w:rsidRPr="00A821A1">
        <w:rPr>
          <w:u w:val="single"/>
        </w:rPr>
        <w:t>_ ,</w:t>
      </w:r>
      <w:proofErr w:type="gramEnd"/>
      <w:r w:rsidR="008C29B0" w:rsidRPr="00A821A1">
        <w:rPr>
          <w:u w:val="single"/>
        </w:rPr>
        <w:t xml:space="preserve"> 2013</w:t>
      </w:r>
      <w:r w:rsidRPr="00A821A1">
        <w:rPr>
          <w:u w:val="single"/>
        </w:rPr>
        <w:t>:</w:t>
      </w:r>
    </w:p>
    <w:p w:rsidR="00FA5C80" w:rsidRDefault="009557F1" w:rsidP="00FA5C80">
      <w:pPr>
        <w:ind w:left="720"/>
        <w:rPr>
          <w:b/>
          <w:u w:val="single"/>
        </w:rPr>
      </w:pPr>
    </w:p>
    <w:p w:rsidR="00FA5C80" w:rsidRDefault="00514C21" w:rsidP="00FA5C80">
      <w:pPr>
        <w:numPr>
          <w:ilvl w:val="1"/>
          <w:numId w:val="1"/>
        </w:numPr>
      </w:pPr>
      <w:r w:rsidRPr="00F270D6">
        <w:t xml:space="preserve">A </w:t>
      </w:r>
      <w:proofErr w:type="spellStart"/>
      <w:r>
        <w:t>Hy-tek</w:t>
      </w:r>
      <w:proofErr w:type="spellEnd"/>
      <w:r>
        <w:t xml:space="preserve"> </w:t>
      </w:r>
      <w:proofErr w:type="spellStart"/>
      <w:r>
        <w:t>Commlink</w:t>
      </w:r>
      <w:proofErr w:type="spellEnd"/>
      <w:r>
        <w:t xml:space="preserve"> (zip) file containing meet entries.</w:t>
      </w:r>
    </w:p>
    <w:p w:rsidR="00FA5C80" w:rsidRDefault="00514C21" w:rsidP="00FA5C80">
      <w:pPr>
        <w:numPr>
          <w:ilvl w:val="1"/>
          <w:numId w:val="1"/>
        </w:numPr>
      </w:pPr>
      <w:r>
        <w:t>A Word document containing meet entries sorted by name.</w:t>
      </w:r>
    </w:p>
    <w:p w:rsidR="00FA5C80" w:rsidRDefault="00514C21" w:rsidP="00FA5C80">
      <w:pPr>
        <w:numPr>
          <w:ilvl w:val="1"/>
          <w:numId w:val="1"/>
        </w:numPr>
      </w:pPr>
      <w:r>
        <w:t>A Word document containing meet entries sorted by event.</w:t>
      </w:r>
    </w:p>
    <w:p w:rsidR="00FA5C80" w:rsidRDefault="009557F1" w:rsidP="00FA5C80">
      <w:pPr>
        <w:ind w:left="1080"/>
      </w:pPr>
    </w:p>
    <w:p w:rsidR="00FA5C80" w:rsidRDefault="00514C21" w:rsidP="00FA5C80">
      <w:pPr>
        <w:ind w:left="720"/>
      </w:pPr>
      <w:r>
        <w:t xml:space="preserve">Please e-mail your entries </w:t>
      </w:r>
      <w:r w:rsidRPr="008C29B0">
        <w:t xml:space="preserve">to </w:t>
      </w:r>
      <w:hyperlink r:id="rId8" w:history="1">
        <w:r w:rsidR="008C29B0" w:rsidRPr="008C29B0">
          <w:rPr>
            <w:rStyle w:val="Hyperlink"/>
            <w:color w:val="auto"/>
          </w:rPr>
          <w:t>________________</w:t>
        </w:r>
      </w:hyperlink>
      <w:r>
        <w:t xml:space="preserve"> by </w:t>
      </w:r>
      <w:r w:rsidR="008C29B0">
        <w:t>___________</w:t>
      </w:r>
      <w:r>
        <w:t xml:space="preserve"> PM on </w:t>
      </w:r>
      <w:r w:rsidR="008C29B0">
        <w:t>_________</w:t>
      </w:r>
      <w:r>
        <w:t xml:space="preserve">, July </w:t>
      </w:r>
      <w:r w:rsidR="008C29B0">
        <w:t>_____, 2013</w:t>
      </w:r>
      <w:r>
        <w:t xml:space="preserve">.  Please use the following appropriate abbreviations for your club because it will make our job easier:  </w:t>
      </w:r>
      <w:r w:rsidR="008C29B0">
        <w:t>_______________________</w:t>
      </w:r>
      <w:r>
        <w:t xml:space="preserve">. </w:t>
      </w:r>
    </w:p>
    <w:p w:rsidR="00FA5C80" w:rsidRDefault="009557F1" w:rsidP="00FA5C80"/>
    <w:p w:rsidR="00FA5C80" w:rsidRDefault="009557F1" w:rsidP="00FA5C80">
      <w:pPr>
        <w:ind w:left="720"/>
      </w:pPr>
    </w:p>
    <w:p w:rsidR="00FA5C80" w:rsidRDefault="00514C21" w:rsidP="00FA5C80">
      <w:pPr>
        <w:numPr>
          <w:ilvl w:val="0"/>
          <w:numId w:val="1"/>
        </w:numPr>
        <w:rPr>
          <w:b/>
        </w:rPr>
      </w:pPr>
      <w:r w:rsidRPr="002679B8">
        <w:rPr>
          <w:b/>
        </w:rPr>
        <w:t>Scoring</w:t>
      </w:r>
      <w:r>
        <w:rPr>
          <w:b/>
        </w:rPr>
        <w:t xml:space="preserve"> </w:t>
      </w:r>
    </w:p>
    <w:p w:rsidR="00FA5C80" w:rsidRDefault="009557F1" w:rsidP="00FA5C80">
      <w:pPr>
        <w:ind w:left="360"/>
        <w:rPr>
          <w:b/>
        </w:rPr>
      </w:pPr>
    </w:p>
    <w:p w:rsidR="00FA5C80" w:rsidRDefault="00514C21" w:rsidP="00FA5C80">
      <w:pPr>
        <w:ind w:left="720"/>
      </w:pPr>
      <w:r>
        <w:t>Scoring will be to 6</w:t>
      </w:r>
      <w:r w:rsidRPr="002679B8">
        <w:rPr>
          <w:vertAlign w:val="superscript"/>
        </w:rPr>
        <w:t>th</w:t>
      </w:r>
      <w:r>
        <w:t xml:space="preserve"> place:</w:t>
      </w:r>
    </w:p>
    <w:p w:rsidR="00FA5C80" w:rsidRDefault="00514C21" w:rsidP="00FA5C80">
      <w:pPr>
        <w:ind w:left="720"/>
      </w:pPr>
      <w:r>
        <w:t>1</w:t>
      </w:r>
      <w:r w:rsidRPr="002679B8">
        <w:rPr>
          <w:vertAlign w:val="superscript"/>
        </w:rPr>
        <w:t>st</w:t>
      </w:r>
      <w:r>
        <w:t xml:space="preserve">    7 points                                    4</w:t>
      </w:r>
      <w:r w:rsidRPr="002679B8">
        <w:rPr>
          <w:vertAlign w:val="superscript"/>
        </w:rPr>
        <w:t>th</w:t>
      </w:r>
      <w:r>
        <w:t xml:space="preserve">        3 points</w:t>
      </w:r>
    </w:p>
    <w:p w:rsidR="00FA5C80" w:rsidRDefault="00514C21" w:rsidP="00FA5C80">
      <w:pPr>
        <w:ind w:left="720"/>
      </w:pPr>
      <w:r>
        <w:t>2</w:t>
      </w:r>
      <w:r w:rsidRPr="002679B8">
        <w:rPr>
          <w:vertAlign w:val="superscript"/>
        </w:rPr>
        <w:t>nd</w:t>
      </w:r>
      <w:r>
        <w:t xml:space="preserve">    5 points                                   5</w:t>
      </w:r>
      <w:r w:rsidRPr="002679B8">
        <w:rPr>
          <w:vertAlign w:val="superscript"/>
        </w:rPr>
        <w:t>th</w:t>
      </w:r>
      <w:r>
        <w:t xml:space="preserve">        2 points</w:t>
      </w:r>
    </w:p>
    <w:p w:rsidR="00FA5C80" w:rsidRDefault="00514C21" w:rsidP="00FA5C80">
      <w:pPr>
        <w:ind w:left="720"/>
      </w:pPr>
      <w:r>
        <w:t>3</w:t>
      </w:r>
      <w:r w:rsidRPr="002679B8">
        <w:rPr>
          <w:vertAlign w:val="superscript"/>
        </w:rPr>
        <w:t>rd</w:t>
      </w:r>
      <w:r>
        <w:t xml:space="preserve">    4 points                                    6</w:t>
      </w:r>
      <w:r w:rsidRPr="002679B8">
        <w:rPr>
          <w:vertAlign w:val="superscript"/>
        </w:rPr>
        <w:t>th</w:t>
      </w:r>
      <w:r>
        <w:t xml:space="preserve">        1 point</w:t>
      </w:r>
    </w:p>
    <w:p w:rsidR="00FA5C80" w:rsidRDefault="009557F1" w:rsidP="00FA5C80">
      <w:pPr>
        <w:ind w:left="720"/>
      </w:pPr>
    </w:p>
    <w:p w:rsidR="00FA5C80" w:rsidRDefault="00514C21" w:rsidP="00FA5C80">
      <w:pPr>
        <w:ind w:left="720"/>
      </w:pPr>
      <w:r>
        <w:lastRenderedPageBreak/>
        <w:t>Relays will count double (e.g. 1</w:t>
      </w:r>
      <w:r w:rsidRPr="002679B8">
        <w:rPr>
          <w:vertAlign w:val="superscript"/>
        </w:rPr>
        <w:t>st</w:t>
      </w:r>
      <w:r>
        <w:t xml:space="preserve"> place is 14 points)</w:t>
      </w:r>
    </w:p>
    <w:p w:rsidR="00FA5C80" w:rsidRDefault="009557F1" w:rsidP="00FA5C80"/>
    <w:p w:rsidR="00FA5C80" w:rsidRDefault="00514C21" w:rsidP="00FA5C80">
      <w:pPr>
        <w:numPr>
          <w:ilvl w:val="0"/>
          <w:numId w:val="1"/>
        </w:numPr>
        <w:rPr>
          <w:b/>
        </w:rPr>
      </w:pPr>
      <w:r>
        <w:rPr>
          <w:b/>
        </w:rPr>
        <w:t>Awards</w:t>
      </w:r>
    </w:p>
    <w:p w:rsidR="00FA5C80" w:rsidRDefault="009557F1" w:rsidP="00FA5C80">
      <w:pPr>
        <w:rPr>
          <w:b/>
        </w:rPr>
      </w:pPr>
    </w:p>
    <w:p w:rsidR="00FA5C80" w:rsidRDefault="00514C21" w:rsidP="00FA5C80">
      <w:pPr>
        <w:ind w:left="720"/>
      </w:pPr>
      <w:r>
        <w:t>Individual events: 1-3</w:t>
      </w:r>
      <w:r w:rsidRPr="00CA6BF8">
        <w:rPr>
          <w:vertAlign w:val="superscript"/>
        </w:rPr>
        <w:t>rd</w:t>
      </w:r>
      <w:r>
        <w:t xml:space="preserve"> winners will receive medals, 4-6</w:t>
      </w:r>
      <w:r w:rsidRPr="00CA6BF8">
        <w:rPr>
          <w:vertAlign w:val="superscript"/>
        </w:rPr>
        <w:t>th</w:t>
      </w:r>
      <w:r>
        <w:t xml:space="preserve"> winners receive ribbons</w:t>
      </w:r>
    </w:p>
    <w:p w:rsidR="00FA5C80" w:rsidRDefault="00514C21" w:rsidP="00FA5C80">
      <w:pPr>
        <w:ind w:left="720"/>
        <w:rPr>
          <w:b/>
        </w:rPr>
      </w:pPr>
      <w:r>
        <w:t>Relays:  The first place relay participants receive a medal; winners of 2</w:t>
      </w:r>
      <w:r w:rsidRPr="00EF6086">
        <w:rPr>
          <w:vertAlign w:val="superscript"/>
        </w:rPr>
        <w:t>nd</w:t>
      </w:r>
      <w:r>
        <w:t xml:space="preserve"> and 3</w:t>
      </w:r>
      <w:r w:rsidRPr="00EF6086">
        <w:rPr>
          <w:vertAlign w:val="superscript"/>
        </w:rPr>
        <w:t>rd</w:t>
      </w:r>
      <w:r>
        <w:t xml:space="preserve"> place receive ribbons.</w:t>
      </w:r>
    </w:p>
    <w:p w:rsidR="00FA5C80" w:rsidRDefault="009557F1" w:rsidP="00FA5C80">
      <w:pPr>
        <w:ind w:left="720"/>
        <w:rPr>
          <w:b/>
        </w:rPr>
      </w:pPr>
    </w:p>
    <w:p w:rsidR="00FA5C80" w:rsidRDefault="00514C21" w:rsidP="00FA5C80">
      <w:pPr>
        <w:numPr>
          <w:ilvl w:val="0"/>
          <w:numId w:val="1"/>
        </w:numPr>
        <w:rPr>
          <w:b/>
        </w:rPr>
      </w:pPr>
      <w:r>
        <w:rPr>
          <w:b/>
        </w:rPr>
        <w:t>Warm-ups</w:t>
      </w:r>
    </w:p>
    <w:p w:rsidR="00FA5C80" w:rsidRDefault="009557F1" w:rsidP="00FA5C80">
      <w:pPr>
        <w:rPr>
          <w:b/>
        </w:rPr>
      </w:pPr>
    </w:p>
    <w:p w:rsidR="00FA5C80" w:rsidRDefault="00514C21" w:rsidP="00FA5C80">
      <w:pPr>
        <w:ind w:left="720"/>
      </w:pPr>
      <w:r>
        <w:t xml:space="preserve">Warm-ups will be from </w:t>
      </w:r>
      <w:r w:rsidR="008C29B0">
        <w:t>______</w:t>
      </w:r>
      <w:r>
        <w:t xml:space="preserve"> PM until </w:t>
      </w:r>
      <w:r w:rsidR="008C29B0">
        <w:t>_________</w:t>
      </w:r>
      <w:r>
        <w:t xml:space="preserve"> PM and each team is assigned one lane for warm-ups as follows:</w:t>
      </w:r>
    </w:p>
    <w:p w:rsidR="00FA5C80" w:rsidRDefault="009557F1" w:rsidP="00FA5C80">
      <w:pPr>
        <w:ind w:left="720"/>
      </w:pPr>
    </w:p>
    <w:p w:rsidR="00FA5C80" w:rsidRDefault="00514C21" w:rsidP="00FA5C80">
      <w:pPr>
        <w:outlineLvl w:val="0"/>
      </w:pPr>
      <w:r>
        <w:tab/>
        <w:t xml:space="preserve">Lane 2 – </w:t>
      </w:r>
      <w:r w:rsidR="008C29B0">
        <w:t>____________</w:t>
      </w:r>
    </w:p>
    <w:p w:rsidR="00FA5C80" w:rsidRDefault="00514C21" w:rsidP="00FA5C80">
      <w:r>
        <w:t xml:space="preserve">            Lane 3 – </w:t>
      </w:r>
      <w:r w:rsidR="008C29B0">
        <w:t>____________</w:t>
      </w:r>
    </w:p>
    <w:p w:rsidR="00FA5C80" w:rsidRDefault="00514C21" w:rsidP="00FA5C80">
      <w:r>
        <w:t xml:space="preserve">            Lane 4 – </w:t>
      </w:r>
      <w:r w:rsidR="008C29B0">
        <w:t>____________</w:t>
      </w:r>
    </w:p>
    <w:p w:rsidR="00FA5C80" w:rsidRDefault="00514C21" w:rsidP="00FA5C80">
      <w:r>
        <w:t xml:space="preserve">            Lane 5 – </w:t>
      </w:r>
      <w:r w:rsidR="008C29B0">
        <w:t>____________</w:t>
      </w:r>
      <w:r>
        <w:t xml:space="preserve"> </w:t>
      </w:r>
    </w:p>
    <w:p w:rsidR="00FA5C80" w:rsidRDefault="00514C21" w:rsidP="00FA5C80">
      <w:r>
        <w:t xml:space="preserve">            Lane 6 – </w:t>
      </w:r>
      <w:r w:rsidR="008C29B0">
        <w:t>____________</w:t>
      </w:r>
    </w:p>
    <w:p w:rsidR="00FA5C80" w:rsidRDefault="00514C21" w:rsidP="00FA5C80">
      <w:r>
        <w:t xml:space="preserve">           </w:t>
      </w:r>
    </w:p>
    <w:p w:rsidR="00FA5C80" w:rsidRDefault="00514C21" w:rsidP="00FA5C80">
      <w:pPr>
        <w:outlineLvl w:val="0"/>
      </w:pPr>
      <w:r>
        <w:t xml:space="preserve">            Lane 1 -- Will be used by all teams as a Sprint Lane during warm-ups. </w:t>
      </w:r>
    </w:p>
    <w:p w:rsidR="00FA5C80" w:rsidRDefault="00514C21" w:rsidP="00FA5C80">
      <w:pPr>
        <w:outlineLvl w:val="0"/>
      </w:pPr>
      <w:r>
        <w:t xml:space="preserve">            Lane 8 – Will be </w:t>
      </w:r>
      <w:proofErr w:type="gramStart"/>
      <w:r>
        <w:t>used  by</w:t>
      </w:r>
      <w:proofErr w:type="gramEnd"/>
      <w:r>
        <w:t xml:space="preserve"> all teams as a pace lane for swimmers 13 and over.        </w:t>
      </w:r>
    </w:p>
    <w:p w:rsidR="00FA5C80" w:rsidRDefault="009557F1" w:rsidP="00FA5C80">
      <w:pPr>
        <w:rPr>
          <w:b/>
        </w:rPr>
      </w:pPr>
    </w:p>
    <w:p w:rsidR="00FA5C80" w:rsidRDefault="00514C21" w:rsidP="00FA5C80">
      <w:pPr>
        <w:numPr>
          <w:ilvl w:val="0"/>
          <w:numId w:val="1"/>
        </w:numPr>
        <w:rPr>
          <w:b/>
        </w:rPr>
      </w:pPr>
      <w:r>
        <w:rPr>
          <w:b/>
        </w:rPr>
        <w:t xml:space="preserve">Club Assignments:       </w:t>
      </w:r>
    </w:p>
    <w:p w:rsidR="00FA5C80" w:rsidRDefault="009557F1" w:rsidP="00FA5C80">
      <w:pPr>
        <w:ind w:left="360"/>
      </w:pPr>
    </w:p>
    <w:p w:rsidR="00FA5C80" w:rsidRDefault="009557F1" w:rsidP="00FA5C80">
      <w:pPr>
        <w:ind w:left="1080" w:firstLine="360"/>
        <w:rPr>
          <w:color w:val="000000"/>
        </w:rPr>
      </w:pPr>
    </w:p>
    <w:p w:rsidR="00FA5C80" w:rsidRDefault="008C29B0" w:rsidP="008C29B0">
      <w:pPr>
        <w:ind w:firstLine="720"/>
        <w:rPr>
          <w:color w:val="000000"/>
        </w:rPr>
      </w:pPr>
      <w:r>
        <w:rPr>
          <w:color w:val="000000"/>
        </w:rPr>
        <w:t>________________</w:t>
      </w:r>
      <w:r>
        <w:rPr>
          <w:color w:val="000000"/>
        </w:rPr>
        <w:tab/>
      </w:r>
      <w:r w:rsidR="00514C21">
        <w:rPr>
          <w:color w:val="000000"/>
        </w:rPr>
        <w:t>Announcer, Stroke and Turn Judge, Referee</w:t>
      </w:r>
    </w:p>
    <w:p w:rsidR="00FA5C80" w:rsidRDefault="008C29B0" w:rsidP="008C29B0">
      <w:pPr>
        <w:ind w:left="2880" w:hanging="2160"/>
        <w:rPr>
          <w:color w:val="000000"/>
        </w:rPr>
      </w:pPr>
      <w:r>
        <w:rPr>
          <w:color w:val="000000"/>
        </w:rPr>
        <w:t>________________</w:t>
      </w:r>
      <w:r>
        <w:rPr>
          <w:color w:val="000000"/>
        </w:rPr>
        <w:tab/>
      </w:r>
      <w:proofErr w:type="gramStart"/>
      <w:r w:rsidR="00514C21">
        <w:rPr>
          <w:color w:val="000000"/>
        </w:rPr>
        <w:t>One</w:t>
      </w:r>
      <w:proofErr w:type="gramEnd"/>
      <w:r w:rsidR="00514C21">
        <w:rPr>
          <w:color w:val="000000"/>
        </w:rPr>
        <w:t xml:space="preserve"> table worker to assist computer operator, Stroke and Turn Judge</w:t>
      </w:r>
    </w:p>
    <w:p w:rsidR="00FA5C80" w:rsidRDefault="008C29B0" w:rsidP="008C29B0">
      <w:pPr>
        <w:ind w:firstLine="720"/>
        <w:rPr>
          <w:color w:val="000000"/>
        </w:rPr>
      </w:pPr>
      <w:r>
        <w:rPr>
          <w:color w:val="000000"/>
        </w:rPr>
        <w:t>________________</w:t>
      </w:r>
      <w:r>
        <w:rPr>
          <w:color w:val="000000"/>
        </w:rPr>
        <w:tab/>
      </w:r>
      <w:r w:rsidR="00514C21">
        <w:rPr>
          <w:color w:val="000000"/>
        </w:rPr>
        <w:t>Starter, Stroke and Turn Judge</w:t>
      </w:r>
    </w:p>
    <w:p w:rsidR="00FA5C80" w:rsidRDefault="008C29B0" w:rsidP="008C29B0">
      <w:pPr>
        <w:ind w:firstLine="720"/>
        <w:rPr>
          <w:color w:val="000000"/>
        </w:rPr>
      </w:pPr>
      <w:r>
        <w:rPr>
          <w:color w:val="000000"/>
        </w:rPr>
        <w:t>________________</w:t>
      </w:r>
      <w:r>
        <w:rPr>
          <w:color w:val="000000"/>
        </w:rPr>
        <w:tab/>
      </w:r>
      <w:r w:rsidR="00514C21">
        <w:rPr>
          <w:color w:val="000000"/>
        </w:rPr>
        <w:t>Clerk of Course, Stroke and Turn Judge</w:t>
      </w:r>
    </w:p>
    <w:p w:rsidR="00FA5C80" w:rsidRDefault="008C29B0" w:rsidP="008C29B0">
      <w:pPr>
        <w:ind w:firstLine="720"/>
        <w:rPr>
          <w:color w:val="000000"/>
        </w:rPr>
      </w:pPr>
      <w:r>
        <w:rPr>
          <w:color w:val="000000"/>
        </w:rPr>
        <w:t>________________</w:t>
      </w:r>
      <w:r>
        <w:rPr>
          <w:color w:val="000000"/>
        </w:rPr>
        <w:tab/>
      </w:r>
      <w:r w:rsidR="00514C21">
        <w:rPr>
          <w:color w:val="000000"/>
        </w:rPr>
        <w:t>Head Timer and Assistant Clerk of Course</w:t>
      </w:r>
    </w:p>
    <w:p w:rsidR="00FA5C80" w:rsidRDefault="009557F1" w:rsidP="00FA5C80">
      <w:pPr>
        <w:ind w:left="1080" w:firstLine="360"/>
        <w:rPr>
          <w:color w:val="000000"/>
        </w:rPr>
      </w:pPr>
    </w:p>
    <w:p w:rsidR="00FA5C80" w:rsidRDefault="00514C21" w:rsidP="008C29B0">
      <w:pPr>
        <w:ind w:left="720"/>
      </w:pPr>
      <w:r>
        <w:t xml:space="preserve">All clubs are also asked to furnish two relay take off judges and five timers to be utilized as needed. </w:t>
      </w:r>
    </w:p>
    <w:p w:rsidR="00FA5C80" w:rsidRDefault="009557F1" w:rsidP="00FA5C80">
      <w:pPr>
        <w:ind w:left="360"/>
      </w:pPr>
    </w:p>
    <w:p w:rsidR="00FA5C80" w:rsidRPr="00A821A1" w:rsidRDefault="00514C21" w:rsidP="008C29B0">
      <w:pPr>
        <w:ind w:left="720"/>
      </w:pPr>
      <w:r>
        <w:t xml:space="preserve">Please submit names of officials to </w:t>
      </w:r>
      <w:r w:rsidR="008C29B0">
        <w:t>________</w:t>
      </w:r>
      <w:r>
        <w:t xml:space="preserve"> at </w:t>
      </w:r>
      <w:r w:rsidR="008C29B0">
        <w:t>______________</w:t>
      </w:r>
      <w:hyperlink r:id="rId9" w:history="1"/>
      <w:r w:rsidRPr="00AE4B7E">
        <w:t xml:space="preserve"> </w:t>
      </w:r>
      <w:r>
        <w:t xml:space="preserve">no later </w:t>
      </w:r>
      <w:r w:rsidRPr="00A821A1">
        <w:rPr>
          <w:b/>
        </w:rPr>
        <w:t>than 5</w:t>
      </w:r>
      <w:r w:rsidRPr="0081395C">
        <w:rPr>
          <w:b/>
        </w:rPr>
        <w:t xml:space="preserve"> </w:t>
      </w:r>
      <w:r w:rsidRPr="00A821A1">
        <w:t xml:space="preserve">pm </w:t>
      </w:r>
      <w:r w:rsidR="008C29B0" w:rsidRPr="00A821A1">
        <w:t>_________________</w:t>
      </w:r>
      <w:r w:rsidRPr="00A821A1">
        <w:t>, 201</w:t>
      </w:r>
      <w:r w:rsidR="008C29B0" w:rsidRPr="00A821A1">
        <w:t>3</w:t>
      </w:r>
      <w:r w:rsidRPr="00A821A1">
        <w:t>.</w:t>
      </w:r>
    </w:p>
    <w:p w:rsidR="00FA5C80" w:rsidRDefault="009557F1" w:rsidP="00FA5C80">
      <w:pPr>
        <w:ind w:left="360"/>
      </w:pPr>
    </w:p>
    <w:p w:rsidR="00FA5C80" w:rsidRDefault="009557F1" w:rsidP="00FA5C80">
      <w:pPr>
        <w:ind w:left="360"/>
        <w:rPr>
          <w:b/>
        </w:rPr>
      </w:pPr>
    </w:p>
    <w:p w:rsidR="00FA5C80" w:rsidRDefault="00514C21" w:rsidP="00FA5C80">
      <w:pPr>
        <w:numPr>
          <w:ilvl w:val="0"/>
          <w:numId w:val="1"/>
        </w:numPr>
        <w:rPr>
          <w:b/>
        </w:rPr>
      </w:pPr>
      <w:r>
        <w:rPr>
          <w:b/>
        </w:rPr>
        <w:t xml:space="preserve"> </w:t>
      </w:r>
      <w:r w:rsidRPr="006A2E62">
        <w:rPr>
          <w:b/>
        </w:rPr>
        <w:t>Team Areas</w:t>
      </w:r>
    </w:p>
    <w:p w:rsidR="00FA5C80" w:rsidRDefault="00514C21" w:rsidP="00FA5C80">
      <w:pPr>
        <w:ind w:left="360"/>
        <w:rPr>
          <w:b/>
        </w:rPr>
      </w:pPr>
      <w:r>
        <w:rPr>
          <w:b/>
        </w:rPr>
        <w:t xml:space="preserve">   </w:t>
      </w:r>
    </w:p>
    <w:p w:rsidR="00FA5C80" w:rsidRDefault="00514C21" w:rsidP="008C29B0">
      <w:pPr>
        <w:ind w:left="720"/>
      </w:pPr>
      <w:r w:rsidRPr="006A2E62">
        <w:t xml:space="preserve">Team areas will be </w:t>
      </w:r>
      <w:r>
        <w:t xml:space="preserve">designated with signs around the pool deck.  All swimmers are requested to stay within their team area and to pick up all trash in the area. </w:t>
      </w:r>
    </w:p>
    <w:p w:rsidR="008C29B0" w:rsidRDefault="008C29B0" w:rsidP="008C29B0">
      <w:pPr>
        <w:ind w:left="720"/>
      </w:pPr>
    </w:p>
    <w:p w:rsidR="008C29B0" w:rsidRDefault="008C29B0" w:rsidP="008C29B0">
      <w:pPr>
        <w:ind w:left="720"/>
      </w:pPr>
    </w:p>
    <w:p w:rsidR="00FA5C80" w:rsidRDefault="009557F1" w:rsidP="00FA5C80">
      <w:pPr>
        <w:ind w:left="360"/>
      </w:pPr>
    </w:p>
    <w:p w:rsidR="00FA5C80" w:rsidRPr="002B1E95" w:rsidRDefault="00514C21" w:rsidP="00FA5C80">
      <w:pPr>
        <w:numPr>
          <w:ilvl w:val="0"/>
          <w:numId w:val="1"/>
        </w:numPr>
        <w:rPr>
          <w:b/>
        </w:rPr>
      </w:pPr>
      <w:r w:rsidRPr="002B1E95">
        <w:rPr>
          <w:b/>
        </w:rPr>
        <w:lastRenderedPageBreak/>
        <w:t xml:space="preserve">Dinner and Dance </w:t>
      </w:r>
    </w:p>
    <w:p w:rsidR="00FA5C80" w:rsidRDefault="009557F1" w:rsidP="00FA5C80">
      <w:pPr>
        <w:ind w:left="720"/>
      </w:pPr>
    </w:p>
    <w:p w:rsidR="00FA5C80" w:rsidRPr="002B1E95" w:rsidRDefault="00514C21" w:rsidP="00FA5C80">
      <w:pPr>
        <w:ind w:left="720"/>
      </w:pPr>
      <w:r w:rsidRPr="002B1E95">
        <w:t>A buffet dinner for all participants and their families will be available from</w:t>
      </w:r>
      <w:r w:rsidR="008C29B0">
        <w:t xml:space="preserve"> ____________________________</w:t>
      </w:r>
      <w:r w:rsidRPr="002B1E95">
        <w:t>. In addition, we invite you to join us after the meet for a fun evening of dancing in our ballroom</w:t>
      </w:r>
      <w:r>
        <w:t xml:space="preserve"> </w:t>
      </w:r>
      <w:r w:rsidRPr="002B1E95">
        <w:t>with a DJ.  We look forward to seeing all teams at the dance and buffet.</w:t>
      </w:r>
    </w:p>
    <w:p w:rsidR="00FA5C80" w:rsidRDefault="00514C21" w:rsidP="00FA5C80">
      <w:r>
        <w:t xml:space="preserve">  </w:t>
      </w:r>
    </w:p>
    <w:p w:rsidR="00FA5C80" w:rsidRDefault="00514C21" w:rsidP="00FA5C80">
      <w:pPr>
        <w:numPr>
          <w:ilvl w:val="0"/>
          <w:numId w:val="1"/>
        </w:numPr>
        <w:rPr>
          <w:b/>
        </w:rPr>
      </w:pPr>
      <w:r w:rsidRPr="006A2E62">
        <w:rPr>
          <w:b/>
        </w:rPr>
        <w:t>T-Shirts</w:t>
      </w:r>
    </w:p>
    <w:p w:rsidR="00FA5C80" w:rsidRDefault="009557F1" w:rsidP="00FA5C80">
      <w:pPr>
        <w:rPr>
          <w:b/>
        </w:rPr>
      </w:pPr>
    </w:p>
    <w:p w:rsidR="00FA5C80" w:rsidRDefault="00514C21" w:rsidP="00FA5C80">
      <w:pPr>
        <w:ind w:left="720"/>
      </w:pPr>
      <w:r w:rsidRPr="00FA5C80">
        <w:t>CCSDA Championship T-shirts</w:t>
      </w:r>
      <w:r w:rsidR="00A821A1">
        <w:t xml:space="preserve"> and Tanks</w:t>
      </w:r>
      <w:r w:rsidRPr="00FA5C80">
        <w:t xml:space="preserve"> will be on sale at the meet. </w:t>
      </w:r>
      <w:r w:rsidR="00A821A1">
        <w:t>$20 each.</w:t>
      </w:r>
      <w:bookmarkStart w:id="0" w:name="_GoBack"/>
      <w:bookmarkEnd w:id="0"/>
      <w:r w:rsidR="00A821A1">
        <w:t xml:space="preserve"> </w:t>
      </w:r>
      <w:r w:rsidRPr="00FA5C80">
        <w:t>Cash and checks made out to CCSDA only.</w:t>
      </w:r>
    </w:p>
    <w:p w:rsidR="00FA5C80" w:rsidRDefault="009557F1" w:rsidP="00FA5C80"/>
    <w:p w:rsidR="00FA5C80" w:rsidRPr="000F2111" w:rsidRDefault="00514C21" w:rsidP="00FA5C80">
      <w:pPr>
        <w:numPr>
          <w:ilvl w:val="0"/>
          <w:numId w:val="1"/>
        </w:numPr>
        <w:rPr>
          <w:b/>
        </w:rPr>
      </w:pPr>
      <w:r w:rsidRPr="000F2111">
        <w:rPr>
          <w:b/>
        </w:rPr>
        <w:t>Parking</w:t>
      </w:r>
    </w:p>
    <w:p w:rsidR="00FA5C80" w:rsidRDefault="00514C21" w:rsidP="00FA5C80">
      <w:pPr>
        <w:ind w:left="360"/>
      </w:pPr>
      <w:r>
        <w:t xml:space="preserve">  </w:t>
      </w:r>
    </w:p>
    <w:p w:rsidR="00FA5C80" w:rsidRDefault="00514C21" w:rsidP="00FA5C80">
      <w:pPr>
        <w:ind w:left="720"/>
      </w:pPr>
      <w:r>
        <w:t xml:space="preserve">Parking will be available on a </w:t>
      </w:r>
      <w:r w:rsidRPr="000F2111">
        <w:rPr>
          <w:i/>
        </w:rPr>
        <w:t>first come, first serve</w:t>
      </w:r>
      <w:r>
        <w:t xml:space="preserve"> basis and we strongly encourage carpooling whenever possible.</w:t>
      </w:r>
    </w:p>
    <w:p w:rsidR="00FA5C80" w:rsidRDefault="009557F1" w:rsidP="00FA5C80"/>
    <w:p w:rsidR="00FA5C80" w:rsidRDefault="00514C21" w:rsidP="00FA5C80">
      <w:pPr>
        <w:numPr>
          <w:ilvl w:val="0"/>
          <w:numId w:val="1"/>
        </w:numPr>
        <w:rPr>
          <w:b/>
        </w:rPr>
      </w:pPr>
      <w:r w:rsidRPr="000F2111">
        <w:rPr>
          <w:b/>
        </w:rPr>
        <w:t>On-Deck Meetings</w:t>
      </w:r>
    </w:p>
    <w:p w:rsidR="00FA5C80" w:rsidRDefault="009557F1" w:rsidP="00FA5C80">
      <w:pPr>
        <w:ind w:left="360"/>
        <w:rPr>
          <w:b/>
        </w:rPr>
      </w:pPr>
    </w:p>
    <w:p w:rsidR="00FA5C80" w:rsidRPr="000F2111" w:rsidRDefault="00514C21" w:rsidP="00FA5C80">
      <w:pPr>
        <w:ind w:left="720"/>
      </w:pPr>
      <w:r>
        <w:rPr>
          <w:b/>
        </w:rPr>
        <w:t xml:space="preserve">6:00 PM: </w:t>
      </w:r>
      <w:r>
        <w:t xml:space="preserve"> Coaches or Team Representatives from each club</w:t>
      </w:r>
    </w:p>
    <w:p w:rsidR="00FA5C80" w:rsidRPr="000F2111" w:rsidRDefault="00514C21" w:rsidP="00FA5C80">
      <w:pPr>
        <w:ind w:left="720"/>
      </w:pPr>
      <w:r>
        <w:rPr>
          <w:b/>
        </w:rPr>
        <w:t xml:space="preserve">6:00 PM:  </w:t>
      </w:r>
      <w:r>
        <w:t>Referee and Starter</w:t>
      </w:r>
    </w:p>
    <w:p w:rsidR="00FA5C80" w:rsidRPr="000F2111" w:rsidRDefault="00514C21" w:rsidP="00FA5C80">
      <w:pPr>
        <w:ind w:left="720"/>
      </w:pPr>
      <w:r>
        <w:rPr>
          <w:b/>
        </w:rPr>
        <w:t xml:space="preserve">6:10 PM:  </w:t>
      </w:r>
      <w:r>
        <w:t>Stroke and Turn Officials</w:t>
      </w:r>
    </w:p>
    <w:p w:rsidR="00FA5C80" w:rsidRPr="000F2111" w:rsidRDefault="00514C21" w:rsidP="00FA5C80">
      <w:pPr>
        <w:ind w:left="720"/>
      </w:pPr>
      <w:r>
        <w:rPr>
          <w:b/>
        </w:rPr>
        <w:t xml:space="preserve">6:15 PM:  </w:t>
      </w:r>
      <w:r>
        <w:t>Timers and Take-Off Judges</w:t>
      </w:r>
    </w:p>
    <w:p w:rsidR="00FA5C80" w:rsidRDefault="00514C21" w:rsidP="00FA5C80">
      <w:r>
        <w:t xml:space="preserve"> </w:t>
      </w:r>
    </w:p>
    <w:p w:rsidR="00FA5C80" w:rsidRDefault="00514C21" w:rsidP="00FA5C80">
      <w:pPr>
        <w:numPr>
          <w:ilvl w:val="0"/>
          <w:numId w:val="1"/>
        </w:numPr>
        <w:rPr>
          <w:b/>
        </w:rPr>
      </w:pPr>
      <w:r>
        <w:rPr>
          <w:b/>
        </w:rPr>
        <w:t>Questions</w:t>
      </w:r>
    </w:p>
    <w:p w:rsidR="00FA5C80" w:rsidRPr="006A2E62" w:rsidRDefault="009557F1" w:rsidP="00FA5C80">
      <w:pPr>
        <w:ind w:left="360"/>
      </w:pPr>
    </w:p>
    <w:p w:rsidR="00FA5C80" w:rsidRPr="00AE4B7E" w:rsidRDefault="00514C21" w:rsidP="00FA5C80">
      <w:pPr>
        <w:ind w:left="720"/>
        <w:outlineLvl w:val="0"/>
      </w:pPr>
      <w:r w:rsidRPr="006A2E62">
        <w:t xml:space="preserve">Any questions should be directed to </w:t>
      </w:r>
      <w:r w:rsidR="008C29B0">
        <w:t>___________</w:t>
      </w:r>
      <w:r w:rsidRPr="006A2E62">
        <w:t xml:space="preserve"> at </w:t>
      </w:r>
      <w:r w:rsidR="008C29B0">
        <w:t>__________________</w:t>
      </w:r>
      <w:hyperlink r:id="rId10" w:history="1"/>
      <w:r w:rsidRPr="00AE4B7E">
        <w:t>,</w:t>
      </w:r>
      <w:r>
        <w:t xml:space="preserve"> </w:t>
      </w:r>
    </w:p>
    <w:p w:rsidR="00FA5C80" w:rsidRDefault="009557F1" w:rsidP="00FA5C80">
      <w:pPr>
        <w:ind w:left="720"/>
      </w:pPr>
    </w:p>
    <w:p w:rsidR="00FA5C80" w:rsidRDefault="00514C21" w:rsidP="00FA5C80">
      <w:pPr>
        <w:ind w:left="720"/>
      </w:pPr>
      <w:r>
        <w:t xml:space="preserve">Thank you in advance for your cooperation.  We look forward to a great meet. Please feel free to call or e-mail with any comments or questions. </w:t>
      </w:r>
    </w:p>
    <w:p w:rsidR="00FA5C80" w:rsidRDefault="009557F1" w:rsidP="00FA5C80">
      <w:pPr>
        <w:rPr>
          <w:b/>
        </w:rPr>
      </w:pPr>
    </w:p>
    <w:p w:rsidR="00FA5C80" w:rsidRDefault="009557F1" w:rsidP="00FA5C80">
      <w:pPr>
        <w:rPr>
          <w:b/>
        </w:rPr>
      </w:pPr>
    </w:p>
    <w:p w:rsidR="00FA5C80" w:rsidRPr="006A2E62" w:rsidRDefault="009557F1" w:rsidP="00FA5C80">
      <w:pPr>
        <w:ind w:left="720"/>
        <w:rPr>
          <w:b/>
        </w:rPr>
      </w:pPr>
    </w:p>
    <w:sectPr w:rsidR="00FA5C80" w:rsidRPr="006A2E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F1" w:rsidRDefault="009557F1">
      <w:r>
        <w:separator/>
      </w:r>
    </w:p>
  </w:endnote>
  <w:endnote w:type="continuationSeparator" w:id="0">
    <w:p w:rsidR="009557F1" w:rsidRDefault="0095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F1" w:rsidRDefault="009557F1">
      <w:r>
        <w:separator/>
      </w:r>
    </w:p>
  </w:footnote>
  <w:footnote w:type="continuationSeparator" w:id="0">
    <w:p w:rsidR="009557F1" w:rsidRDefault="00955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2D5"/>
    <w:multiLevelType w:val="hybridMultilevel"/>
    <w:tmpl w:val="B986D9B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081720"/>
    <w:multiLevelType w:val="hybridMultilevel"/>
    <w:tmpl w:val="D46012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374303"/>
    <w:multiLevelType w:val="hybridMultilevel"/>
    <w:tmpl w:val="1F009CC0"/>
    <w:lvl w:ilvl="0" w:tplc="1E004192">
      <w:start w:val="1"/>
      <w:numFmt w:val="decimal"/>
      <w:lvlText w:val="%1."/>
      <w:lvlJc w:val="left"/>
      <w:pPr>
        <w:tabs>
          <w:tab w:val="num" w:pos="720"/>
        </w:tabs>
        <w:ind w:left="720" w:hanging="360"/>
      </w:pPr>
      <w:rPr>
        <w:rFonts w:hint="default"/>
        <w:b/>
      </w:rPr>
    </w:lvl>
    <w:lvl w:ilvl="1" w:tplc="6F82491E">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A7"/>
    <w:rsid w:val="00514C21"/>
    <w:rsid w:val="008C29B0"/>
    <w:rsid w:val="009557F1"/>
    <w:rsid w:val="00A821A1"/>
    <w:rsid w:val="00B0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5B88"/>
    <w:rPr>
      <w:color w:val="0000FF"/>
      <w:u w:val="single"/>
    </w:rPr>
  </w:style>
  <w:style w:type="paragraph" w:styleId="DocumentMap">
    <w:name w:val="Document Map"/>
    <w:basedOn w:val="Normal"/>
    <w:semiHidden/>
    <w:rsid w:val="009C2DF4"/>
    <w:pPr>
      <w:shd w:val="clear" w:color="auto" w:fill="000080"/>
    </w:pPr>
    <w:rPr>
      <w:rFonts w:ascii="Tahoma" w:hAnsi="Tahoma" w:cs="Tahoma"/>
      <w:sz w:val="20"/>
      <w:szCs w:val="20"/>
    </w:rPr>
  </w:style>
  <w:style w:type="paragraph" w:styleId="Header">
    <w:name w:val="header"/>
    <w:basedOn w:val="Normal"/>
    <w:rsid w:val="009C2DF4"/>
    <w:pPr>
      <w:tabs>
        <w:tab w:val="center" w:pos="4320"/>
        <w:tab w:val="right" w:pos="8640"/>
      </w:tabs>
    </w:pPr>
  </w:style>
  <w:style w:type="paragraph" w:styleId="Footer">
    <w:name w:val="footer"/>
    <w:basedOn w:val="Normal"/>
    <w:rsid w:val="009C2DF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5B88"/>
    <w:rPr>
      <w:color w:val="0000FF"/>
      <w:u w:val="single"/>
    </w:rPr>
  </w:style>
  <w:style w:type="paragraph" w:styleId="DocumentMap">
    <w:name w:val="Document Map"/>
    <w:basedOn w:val="Normal"/>
    <w:semiHidden/>
    <w:rsid w:val="009C2DF4"/>
    <w:pPr>
      <w:shd w:val="clear" w:color="auto" w:fill="000080"/>
    </w:pPr>
    <w:rPr>
      <w:rFonts w:ascii="Tahoma" w:hAnsi="Tahoma" w:cs="Tahoma"/>
      <w:sz w:val="20"/>
      <w:szCs w:val="20"/>
    </w:rPr>
  </w:style>
  <w:style w:type="paragraph" w:styleId="Header">
    <w:name w:val="header"/>
    <w:basedOn w:val="Normal"/>
    <w:rsid w:val="009C2DF4"/>
    <w:pPr>
      <w:tabs>
        <w:tab w:val="center" w:pos="4320"/>
        <w:tab w:val="right" w:pos="8640"/>
      </w:tabs>
    </w:pPr>
  </w:style>
  <w:style w:type="paragraph" w:styleId="Footer">
    <w:name w:val="footer"/>
    <w:basedOn w:val="Normal"/>
    <w:rsid w:val="009C2DF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liscinsky@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rdrgentry@veriz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TLBlank Portrait</Template>
  <TotalTime>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2006 CCSDA  B  Division Championship Meet</vt:lpstr>
    </vt:vector>
  </TitlesOfParts>
  <Company>Toshiba</Company>
  <LinksUpToDate>false</LinksUpToDate>
  <CharactersWithSpaces>4549</CharactersWithSpaces>
  <SharedDoc>false</SharedDoc>
  <HLinks>
    <vt:vector size="30" baseType="variant">
      <vt:variant>
        <vt:i4>5767257</vt:i4>
      </vt:variant>
      <vt:variant>
        <vt:i4>12</vt:i4>
      </vt:variant>
      <vt:variant>
        <vt:i4>0</vt:i4>
      </vt:variant>
      <vt:variant>
        <vt:i4>5</vt:i4>
      </vt:variant>
      <vt:variant>
        <vt:lpwstr>mailto:mark.liscinsky@gmail.com</vt:lpwstr>
      </vt:variant>
      <vt:variant>
        <vt:lpwstr/>
      </vt:variant>
      <vt:variant>
        <vt:i4>6357053</vt:i4>
      </vt:variant>
      <vt:variant>
        <vt:i4>9</vt:i4>
      </vt:variant>
      <vt:variant>
        <vt:i4>0</vt:i4>
      </vt:variant>
      <vt:variant>
        <vt:i4>5</vt:i4>
      </vt:variant>
      <vt:variant>
        <vt:lpwstr>mailto:marykaypalmer@me.com</vt:lpwstr>
      </vt:variant>
      <vt:variant>
        <vt:lpwstr/>
      </vt:variant>
      <vt:variant>
        <vt:i4>3997696</vt:i4>
      </vt:variant>
      <vt:variant>
        <vt:i4>6</vt:i4>
      </vt:variant>
      <vt:variant>
        <vt:i4>0</vt:i4>
      </vt:variant>
      <vt:variant>
        <vt:i4>5</vt:i4>
      </vt:variant>
      <vt:variant>
        <vt:lpwstr>mailto:rdrgentry@verizon.net</vt:lpwstr>
      </vt:variant>
      <vt:variant>
        <vt:lpwstr/>
      </vt:variant>
      <vt:variant>
        <vt:i4>3997696</vt:i4>
      </vt:variant>
      <vt:variant>
        <vt:i4>3</vt:i4>
      </vt:variant>
      <vt:variant>
        <vt:i4>0</vt:i4>
      </vt:variant>
      <vt:variant>
        <vt:i4>5</vt:i4>
      </vt:variant>
      <vt:variant>
        <vt:lpwstr>mailto:rdrgentry@verizon.net</vt:lpwstr>
      </vt:variant>
      <vt:variant>
        <vt:lpwstr/>
      </vt:variant>
      <vt:variant>
        <vt:i4>5767257</vt:i4>
      </vt:variant>
      <vt:variant>
        <vt:i4>0</vt:i4>
      </vt:variant>
      <vt:variant>
        <vt:i4>0</vt:i4>
      </vt:variant>
      <vt:variant>
        <vt:i4>5</vt:i4>
      </vt:variant>
      <vt:variant>
        <vt:lpwstr>mailto:mark.liscinsky@gmail.com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CCSDA  B  Division Championship Meet</dc:title>
  <dc:subject/>
  <dc:creator>Mom</dc:creator>
  <cp:keywords/>
  <cp:lastModifiedBy> </cp:lastModifiedBy>
  <cp:revision>3</cp:revision>
  <cp:lastPrinted>2006-07-04T03:27:00Z</cp:lastPrinted>
  <dcterms:created xsi:type="dcterms:W3CDTF">2013-07-01T13:55:00Z</dcterms:created>
  <dcterms:modified xsi:type="dcterms:W3CDTF">2013-07-01T18:59:00Z</dcterms:modified>
</cp:coreProperties>
</file>